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8" w:after="0" w:line="264" w:lineRule="exact"/>
        <w:ind w:left="117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786.455994pt;margin-top:56.693001pt;width:.1pt;height:481.89pt;mso-position-horizontal-relative:page;mso-position-vertical-relative:page;z-index:-87" coordorigin="15729,1134" coordsize="2,9638">
            <v:shape style="position:absolute;left:15729;top:1134;width:2;height:9638" coordorigin="15729,1134" coordsize="0,9638" path="m15729,1134l15729,10772e" filled="f" stroked="t" strokeweight="1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37463pt;margin-top:55.692902pt;width:14pt;height:100.267945pt;mso-position-horizontal-relative:page;mso-position-vertical-relative:page;z-index:-86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7"/>
                    </w:rPr>
                    <w:t>Núm.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7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60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2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6"/>
                    </w:rPr>
                    <w:t>página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6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2"/>
                      <w:w w:val="100"/>
                    </w:rPr>
                    <w:t>3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4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37463pt;margin-top:206.443619pt;width:14pt;height:182.398488pt;mso-position-horizontal-relative:page;mso-position-vertical-relative:page;z-index:-85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Boletín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85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2"/>
                      <w:w w:val="85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icial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1"/>
                      <w:w w:val="85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4"/>
                      <w:w w:val="85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la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8"/>
                      <w:w w:val="85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Jun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85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5"/>
                      <w:w w:val="85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4"/>
                      <w:w w:val="85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Andalucía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37463pt;margin-top:444.573547pt;width:14pt;height:95.014822pt;mso-position-horizontal-relative:page;mso-position-vertical-relative:page;z-index:-84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spacing w:val="-7"/>
                      <w:w w:val="100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7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2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4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4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84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4"/>
                    </w:rPr>
                    <w:t>ma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84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4"/>
                    </w:rPr>
                    <w:t>zo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4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23"/>
                      <w:w w:val="84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3"/>
                      <w:w w:val="100"/>
                    </w:rPr>
                    <w:t>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9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5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00066439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9" w:after="0" w:line="240" w:lineRule="auto"/>
        <w:ind w:left="847"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80808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5"/>
          <w:szCs w:val="25"/>
          <w:color w:val="80808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5"/>
          <w:szCs w:val="25"/>
          <w:color w:val="80808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80808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5"/>
          <w:szCs w:val="25"/>
          <w:color w:val="80808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5"/>
          <w:szCs w:val="25"/>
          <w:color w:val="80808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80808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80808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80808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80808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808080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16.51001" w:type="dxa"/>
      </w:tblPr>
      <w:tblGrid/>
      <w:tr>
        <w:trPr>
          <w:trHeight w:val="408" w:hRule="exact"/>
        </w:trPr>
        <w:tc>
          <w:tcPr>
            <w:tcW w:w="12703" w:type="dxa"/>
            <w:tcBorders>
              <w:top w:val="single" w:sz="5.152" w:space="0" w:color="FF00FF"/>
              <w:bottom w:val="single" w:sz="5.152" w:space="0" w:color="FF00FF"/>
              <w:left w:val="single" w:sz="5.152" w:space="0" w:color="FF00FF"/>
              <w:right w:val="single" w:sz="5.152" w:space="0" w:color="FF00FF"/>
            </w:tcBorders>
            <w:shd w:val="clear" w:color="auto" w:fill="FF6666"/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0"/>
                <w:w w:val="100"/>
              </w:rPr>
              <w:t>oque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0"/>
                <w:w w:val="100"/>
              </w:rPr>
              <w:t>“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-2"/>
                <w:w w:val="106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1"/>
                <w:w w:val="91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-1"/>
                <w:w w:val="106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1"/>
                <w:w w:val="91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2"/>
                <w:w w:val="116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-2"/>
                <w:w w:val="117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1"/>
                <w:w w:val="91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-3"/>
                <w:w w:val="111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0"/>
                <w:w w:val="111"/>
              </w:rPr>
              <w:t>”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1392" w:hRule="exact"/>
        </w:trPr>
        <w:tc>
          <w:tcPr>
            <w:tcW w:w="12703" w:type="dxa"/>
            <w:tcBorders>
              <w:top w:val="single" w:sz="5.152" w:space="0" w:color="FF00FF"/>
              <w:bottom w:val="single" w:sz="5.152" w:space="0" w:color="FF00FF"/>
              <w:left w:val="single" w:sz="5.152" w:space="0" w:color="FF00FF"/>
              <w:right w:val="single" w:sz="5.152" w:space="0" w:color="FF00FF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8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ili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6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9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8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6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7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5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6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8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6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4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4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408" w:hRule="exact"/>
        </w:trPr>
        <w:tc>
          <w:tcPr>
            <w:tcW w:w="12703" w:type="dxa"/>
            <w:tcBorders>
              <w:top w:val="single" w:sz="5.152" w:space="0" w:color="FF00FF"/>
              <w:bottom w:val="single" w:sz="5.152" w:space="0" w:color="FF00FF"/>
              <w:left w:val="single" w:sz="5.152" w:space="0" w:color="FF00FF"/>
              <w:right w:val="single" w:sz="5.152" w:space="0" w:color="FF00FF"/>
            </w:tcBorders>
            <w:shd w:val="clear" w:color="auto" w:fill="FF6666"/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0"/>
                <w:w w:val="100"/>
              </w:rPr>
              <w:t>oque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0"/>
                <w:w w:val="111"/>
              </w:rPr>
              <w:t>“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0"/>
                <w:w w:val="105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-1"/>
                <w:w w:val="117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0"/>
                <w:w w:val="117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0"/>
                <w:w w:val="111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-1"/>
                <w:w w:val="116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1"/>
                <w:w w:val="91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0"/>
                <w:w w:val="111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0"/>
                <w:w w:val="117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1"/>
                <w:w w:val="116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0"/>
                <w:w w:val="111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0"/>
                <w:w w:val="106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0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1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-2"/>
                <w:w w:val="104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0"/>
                <w:w w:val="106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1"/>
                <w:w w:val="91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0"/>
                <w:w w:val="111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0"/>
                <w:w w:val="117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-3"/>
                <w:w w:val="111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0"/>
                <w:w w:val="111"/>
              </w:rPr>
              <w:t>”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1064" w:hRule="exact"/>
        </w:trPr>
        <w:tc>
          <w:tcPr>
            <w:tcW w:w="12703" w:type="dxa"/>
            <w:tcBorders>
              <w:top w:val="single" w:sz="5.152" w:space="0" w:color="FF00FF"/>
              <w:bottom w:val="single" w:sz="5.152" w:space="0" w:color="FF00FF"/>
              <w:left w:val="single" w:sz="5.152" w:space="0" w:color="FF00FF"/>
              <w:right w:val="single" w:sz="5.152" w:space="0" w:color="FF00FF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8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68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2"/>
              </w:rPr>
              <w:t>PP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4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68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68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w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4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8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4"/>
              </w:rPr>
              <w:t>un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2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5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84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84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1"/>
                <w:w w:val="84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1"/>
                <w:w w:val="84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84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8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73"/>
              </w:rPr>
              <w:t>Wi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83"/>
              </w:rPr>
              <w:t>k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2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5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1"/>
                <w:w w:val="8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84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84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1"/>
                <w:w w:val="84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84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1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84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84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1"/>
                <w:w w:val="84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8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1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1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2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8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4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89"/>
              </w:rPr>
              <w:t>rr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70"/>
              </w:rPr>
              <w:t>j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1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3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1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1"/>
                <w:w w:val="96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6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6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1"/>
                <w:w w:val="96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1"/>
                <w:w w:val="96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6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1"/>
                <w:w w:val="96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6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3"/>
                <w:w w:val="9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15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3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3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1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80"/>
              </w:rPr>
              <w:t>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408" w:hRule="exact"/>
        </w:trPr>
        <w:tc>
          <w:tcPr>
            <w:tcW w:w="12703" w:type="dxa"/>
            <w:tcBorders>
              <w:top w:val="single" w:sz="5.152" w:space="0" w:color="FF00FF"/>
              <w:bottom w:val="single" w:sz="5.152" w:space="0" w:color="FF00FF"/>
              <w:left w:val="single" w:sz="5.152" w:space="0" w:color="FF00FF"/>
              <w:right w:val="single" w:sz="5.152" w:space="0" w:color="FF00FF"/>
            </w:tcBorders>
            <w:shd w:val="clear" w:color="auto" w:fill="FF6666"/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0"/>
                <w:w w:val="100"/>
              </w:rPr>
              <w:t>oque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0"/>
                <w:w w:val="100"/>
              </w:rPr>
              <w:t>“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0"/>
                <w:w w:val="100"/>
              </w:rPr>
              <w:t>duc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0"/>
                <w:w w:val="100"/>
              </w:rPr>
              <w:t>ón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-1"/>
                <w:w w:val="91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1"/>
                <w:w w:val="91"/>
              </w:rPr>
              <w:t>í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0"/>
                <w:w w:val="106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0"/>
                <w:w w:val="117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-3"/>
                <w:w w:val="111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FFFFFF"/>
                <w:spacing w:val="0"/>
                <w:w w:val="111"/>
              </w:rPr>
              <w:t>”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1063" w:hRule="exact"/>
        </w:trPr>
        <w:tc>
          <w:tcPr>
            <w:tcW w:w="12703" w:type="dxa"/>
            <w:tcBorders>
              <w:top w:val="single" w:sz="5.152" w:space="0" w:color="FF00FF"/>
              <w:bottom w:val="single" w:sz="4.388" w:space="0" w:color="FF00FF"/>
              <w:left w:val="single" w:sz="5.152" w:space="0" w:color="FF00FF"/>
              <w:right w:val="single" w:sz="5.152" w:space="0" w:color="FF00FF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8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7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7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7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7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5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5"/>
              </w:rPr>
              <w:t>z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j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8"/>
              </w:rPr>
              <w:t>: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4"/>
                <w:w w:val="81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1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3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2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82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1"/>
                <w:w w:val="82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65"/>
              </w:rPr>
              <w:t>-l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1"/>
                <w:w w:val="86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68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4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84"/>
              </w:rPr>
              <w:t>W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4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5"/>
              </w:rPr>
              <w:t>z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j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75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4"/>
                <w:w w:val="74"/>
              </w:rPr>
              <w:t>W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83"/>
              </w:rPr>
              <w:t>k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70"/>
              </w:rPr>
              <w:t>j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1"/>
                <w:w w:val="70"/>
              </w:rPr>
              <w:t>í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7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4"/>
              </w:rPr>
              <w:t>un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2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1"/>
                <w:w w:val="85"/>
              </w:rPr>
              <w:t>z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70"/>
              </w:rPr>
              <w:t>j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A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7"/>
              </w:rPr>
              <w:t>El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6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7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7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1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7"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2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7"/>
              </w:rPr>
              <w:t>w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7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un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2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82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7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</w:tr>
    </w:tbl>
    <w:sectPr>
      <w:type w:val="continuous"/>
      <w:pgSz w:w="16840" w:h="11900" w:orient="landscape"/>
      <w:pgMar w:top="360" w:bottom="280" w:left="1020" w:right="2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2016-12-10T16:49:33Z</dcterms:created>
  <dcterms:modified xsi:type="dcterms:W3CDTF">2016-12-10T16:49:33Z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2016-11-29T00:00:00Z</vt:filetime>
  </property>
  <property fmtid="{D5CDD505-2E9C-101B-9397-08002B2CF9AE}" pid="3" name="LastSaved">
    <vt:filetime>2016-12-10T00:00:00Z</vt:filetime>
  </property>
</Properties>
</file>